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507F34"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7E6C8421"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3C26B3">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A5C6175" w14:textId="4029E72B" w:rsidR="00522ACB" w:rsidRDefault="002A329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29632A4" w14:textId="77777777" w:rsidR="00A303A3" w:rsidRPr="00546DFF" w:rsidRDefault="00A303A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6" w14:textId="77218522" w:rsidR="00522ACB"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e</w:t>
      </w:r>
    </w:p>
    <w:p w14:paraId="5BFD5519" w14:textId="77777777" w:rsidR="00A303A3" w:rsidRPr="00A303A3" w:rsidRDefault="00A303A3" w:rsidP="00A303A3">
      <w:pPr>
        <w:pStyle w:val="Corpotesto"/>
      </w:pPr>
    </w:p>
    <w:p w14:paraId="6A5C6177" w14:textId="0DAFBD65"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002A3293" w:rsidRPr="002A3293">
        <w:rPr>
          <w:rFonts w:ascii="Circe" w:hAnsi="Circe"/>
          <w:sz w:val="24"/>
          <w:szCs w:val="24"/>
        </w:rPr>
        <w:t>[denominazione</w:t>
      </w:r>
      <w:proofErr w:type="gramStart"/>
      <w:r w:rsidR="002A3293" w:rsidRPr="002A3293">
        <w:rPr>
          <w:rFonts w:ascii="Circe" w:hAnsi="Circe"/>
          <w:sz w:val="24"/>
          <w:szCs w:val="24"/>
        </w:rPr>
        <w:t>] ,</w:t>
      </w:r>
      <w:proofErr w:type="gramEnd"/>
      <w:r w:rsidR="002A3293"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a cui fare riferimento per l’invio della Convenzione e delle comunicazioni ufficiali] debitamente autorizzato alla stipula della presente Convenzione</w:t>
      </w:r>
    </w:p>
    <w:p w14:paraId="2A0179A0" w14:textId="15A3AFDE" w:rsidR="00507F34" w:rsidRDefault="00507F34"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p>
    <w:p w14:paraId="5C1845DA" w14:textId="77777777" w:rsidR="00507F34" w:rsidRPr="00507F34" w:rsidRDefault="00507F34" w:rsidP="00507F34">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center"/>
        <w:outlineLvl w:val="3"/>
        <w:rPr>
          <w:rFonts w:ascii="Circe" w:hAnsi="Circe"/>
          <w:b/>
          <w:sz w:val="24"/>
          <w:szCs w:val="24"/>
        </w:rPr>
      </w:pPr>
      <w:bookmarkStart w:id="0" w:name="_GoBack"/>
      <w:r w:rsidRPr="00507F34">
        <w:rPr>
          <w:rFonts w:ascii="Circe" w:hAnsi="Circe"/>
          <w:b/>
          <w:sz w:val="24"/>
          <w:szCs w:val="24"/>
        </w:rPr>
        <w:t>VISTO</w:t>
      </w:r>
    </w:p>
    <w:bookmarkEnd w:id="0"/>
    <w:p w14:paraId="439E88BA" w14:textId="2A3CACD0" w:rsidR="00507F34" w:rsidRPr="00546DFF" w:rsidRDefault="00507F34" w:rsidP="00507F34">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07F34">
        <w:rPr>
          <w:rFonts w:ascii="Circe" w:hAnsi="Circe"/>
          <w:sz w:val="24"/>
          <w:szCs w:val="24"/>
        </w:rPr>
        <w:t>- le Delibere del Consiglio di amministrazione n. 221/2025 Prot. n. 17184 del 25/03/2025 e del Senato Accademico del 10.03.20205 che autorizzano il Rettore a firmare le convenzioni per posti aggiuntivi di dottorato;</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w:t>
      </w:r>
      <w:r w:rsidRPr="00546DFF">
        <w:rPr>
          <w:rFonts w:ascii="Circe" w:hAnsi="Circe"/>
          <w:sz w:val="24"/>
          <w:szCs w:val="24"/>
        </w:rPr>
        <w:lastRenderedPageBreak/>
        <w:t>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7" w14:textId="4E0C9A65" w:rsidR="00522ACB" w:rsidRPr="00546DFF" w:rsidRDefault="00522ACB" w:rsidP="00211F2A">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211F2A">
        <w:rPr>
          <w:rFonts w:ascii="Circe" w:hAnsi="Circe"/>
          <w:sz w:val="24"/>
          <w:szCs w:val="24"/>
        </w:rPr>
        <w:t>.</w:t>
      </w:r>
    </w:p>
    <w:p w14:paraId="6A5C6189" w14:textId="724DD1C5" w:rsidR="00522ACB" w:rsidRDefault="00522ACB" w:rsidP="00211F2A">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w:t>
      </w:r>
      <w:r w:rsidR="00211F2A">
        <w:rPr>
          <w:rFonts w:ascii="Circe" w:hAnsi="Circe"/>
          <w:sz w:val="24"/>
          <w:szCs w:val="24"/>
        </w:rPr>
        <w:t>.</w:t>
      </w:r>
    </w:p>
    <w:p w14:paraId="2E75631C" w14:textId="77777777" w:rsidR="00211F2A" w:rsidRPr="00546DFF" w:rsidRDefault="00211F2A" w:rsidP="00211F2A">
      <w:pPr>
        <w:ind w:left="1068"/>
        <w:jc w:val="both"/>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A5C618F"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1277838" w14:textId="5350950D" w:rsidR="006B53CF" w:rsidRDefault="00522ACB" w:rsidP="000E266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w:t>
      </w:r>
      <w:r w:rsidR="00276647" w:rsidRPr="00546DFF">
        <w:rPr>
          <w:rFonts w:ascii="Circe" w:hAnsi="Circe"/>
          <w:sz w:val="24"/>
          <w:szCs w:val="24"/>
        </w:rPr>
        <w:t xml:space="preserve"> </w:t>
      </w:r>
      <w:r w:rsidRPr="00546DFF">
        <w:rPr>
          <w:rFonts w:ascii="Circe" w:hAnsi="Circe"/>
          <w:sz w:val="24"/>
          <w:szCs w:val="24"/>
        </w:rPr>
        <w:t xml:space="preserve">si impegna a versare </w:t>
      </w:r>
      <w:r w:rsidR="00897B71" w:rsidRPr="00546DFF">
        <w:rPr>
          <w:rFonts w:ascii="Circe" w:hAnsi="Circe"/>
          <w:sz w:val="24"/>
          <w:szCs w:val="24"/>
        </w:rPr>
        <w:t>in un'unica soluzione</w:t>
      </w:r>
      <w:r w:rsidR="00C34D6B" w:rsidRPr="00546DFF">
        <w:rPr>
          <w:rFonts w:ascii="Circe" w:hAnsi="Circe"/>
          <w:sz w:val="24"/>
          <w:szCs w:val="24"/>
        </w:rPr>
        <w:t xml:space="preserve"> </w:t>
      </w:r>
      <w:r w:rsidR="007C06DD">
        <w:rPr>
          <w:rFonts w:ascii="Circe" w:hAnsi="Circe"/>
          <w:sz w:val="24"/>
          <w:szCs w:val="24"/>
        </w:rPr>
        <w:t>entr</w:t>
      </w:r>
      <w:r w:rsidR="00EA57AE">
        <w:rPr>
          <w:rFonts w:ascii="Circe" w:hAnsi="Circe"/>
          <w:sz w:val="24"/>
          <w:szCs w:val="24"/>
        </w:rPr>
        <w:t>o</w:t>
      </w:r>
      <w:r w:rsidR="007C06DD">
        <w:rPr>
          <w:rFonts w:ascii="Circe" w:hAnsi="Circe"/>
          <w:sz w:val="24"/>
          <w:szCs w:val="24"/>
        </w:rPr>
        <w:t xml:space="preserve"> il </w:t>
      </w:r>
      <w:r w:rsidR="007C06DD" w:rsidRPr="007C06DD">
        <w:rPr>
          <w:rFonts w:ascii="Circe" w:hAnsi="Circe"/>
          <w:sz w:val="24"/>
          <w:szCs w:val="24"/>
        </w:rPr>
        <w:t>30/0</w:t>
      </w:r>
      <w:r w:rsidR="00AF2506">
        <w:rPr>
          <w:rFonts w:ascii="Circe" w:hAnsi="Circe"/>
          <w:sz w:val="24"/>
          <w:szCs w:val="24"/>
        </w:rPr>
        <w:t>9</w:t>
      </w:r>
      <w:r w:rsidR="007C06DD" w:rsidRPr="007C06DD">
        <w:rPr>
          <w:rFonts w:ascii="Circe" w:hAnsi="Circe"/>
          <w:sz w:val="24"/>
          <w:szCs w:val="24"/>
        </w:rPr>
        <w:t>/202</w:t>
      </w:r>
      <w:r w:rsidR="00412D7F">
        <w:rPr>
          <w:rFonts w:ascii="Circe" w:hAnsi="Circe"/>
          <w:sz w:val="24"/>
          <w:szCs w:val="24"/>
        </w:rPr>
        <w:t>5</w:t>
      </w:r>
      <w:r w:rsidR="00257390">
        <w:rPr>
          <w:rFonts w:ascii="Circe" w:hAnsi="Circe"/>
          <w:sz w:val="24"/>
          <w:szCs w:val="24"/>
        </w:rPr>
        <w:t xml:space="preserve"> </w:t>
      </w:r>
      <w:r w:rsidR="001B0E0E" w:rsidRPr="00546DFF">
        <w:rPr>
          <w:rFonts w:ascii="Circe" w:hAnsi="Circe"/>
          <w:sz w:val="24"/>
          <w:szCs w:val="24"/>
        </w:rPr>
        <w:t xml:space="preserve">l’importo complessivo di </w:t>
      </w:r>
      <w:r w:rsidR="001B0E0E" w:rsidRPr="00546DFF">
        <w:rPr>
          <w:rFonts w:ascii="Circe" w:hAnsi="Circe"/>
          <w:b/>
          <w:sz w:val="24"/>
          <w:szCs w:val="24"/>
        </w:rPr>
        <w:t>€ 66.224,25</w:t>
      </w:r>
      <w:r w:rsidR="001B0E0E" w:rsidRPr="00546DFF">
        <w:rPr>
          <w:rFonts w:ascii="Circe" w:hAnsi="Circe"/>
          <w:sz w:val="24"/>
          <w:szCs w:val="24"/>
        </w:rPr>
        <w:t xml:space="preserve"> di cui ai punti </w:t>
      </w:r>
      <w:r w:rsidR="001B0E0E" w:rsidRPr="00546DFF">
        <w:rPr>
          <w:rFonts w:ascii="Circe" w:hAnsi="Circe"/>
          <w:b/>
          <w:sz w:val="24"/>
          <w:szCs w:val="24"/>
        </w:rPr>
        <w:t>a), b) e c)</w:t>
      </w:r>
      <w:r w:rsidR="001B0E0E" w:rsidRPr="00546DFF">
        <w:rPr>
          <w:rFonts w:ascii="Circe" w:hAnsi="Circe"/>
          <w:sz w:val="24"/>
          <w:szCs w:val="24"/>
        </w:rPr>
        <w:t xml:space="preserve"> del presente </w:t>
      </w:r>
      <w:r w:rsidR="00546DFF">
        <w:rPr>
          <w:rFonts w:ascii="Circe" w:hAnsi="Circe"/>
          <w:sz w:val="24"/>
          <w:szCs w:val="24"/>
        </w:rPr>
        <w:t>articolo</w:t>
      </w:r>
      <w:r w:rsidR="001B0E0E" w:rsidRPr="00546DFF">
        <w:rPr>
          <w:rFonts w:ascii="Circe" w:hAnsi="Circe"/>
          <w:sz w:val="24"/>
          <w:szCs w:val="24"/>
        </w:rPr>
        <w:t xml:space="preserve"> e rel</w:t>
      </w:r>
      <w:r w:rsidR="00D35CAE" w:rsidRPr="00546DFF">
        <w:rPr>
          <w:rFonts w:ascii="Circe" w:hAnsi="Circe"/>
          <w:sz w:val="24"/>
          <w:szCs w:val="24"/>
        </w:rPr>
        <w:t>ativo</w:t>
      </w:r>
      <w:r w:rsidR="001B0E0E" w:rsidRPr="00546DFF">
        <w:rPr>
          <w:rFonts w:ascii="Circe" w:hAnsi="Circe"/>
          <w:sz w:val="24"/>
          <w:szCs w:val="24"/>
        </w:rPr>
        <w:t xml:space="preserve"> al</w:t>
      </w:r>
      <w:r w:rsidRPr="00546DFF">
        <w:rPr>
          <w:rFonts w:ascii="Circe" w:hAnsi="Circe"/>
          <w:sz w:val="24"/>
          <w:szCs w:val="24"/>
        </w:rPr>
        <w:t>l’importo della borsa</w:t>
      </w:r>
      <w:r w:rsidR="001B0E0E" w:rsidRPr="00546DFF">
        <w:rPr>
          <w:rFonts w:ascii="Circe" w:hAnsi="Circe"/>
          <w:sz w:val="24"/>
          <w:szCs w:val="24"/>
        </w:rPr>
        <w:t>,</w:t>
      </w:r>
      <w:r w:rsidRPr="00546DFF">
        <w:rPr>
          <w:rFonts w:ascii="Circe" w:hAnsi="Circe"/>
          <w:sz w:val="24"/>
          <w:szCs w:val="24"/>
        </w:rPr>
        <w:t xml:space="preserve"> </w:t>
      </w:r>
      <w:r w:rsidR="004359F1" w:rsidRPr="00546DFF">
        <w:rPr>
          <w:rFonts w:ascii="Circe" w:hAnsi="Circe"/>
          <w:sz w:val="24"/>
          <w:szCs w:val="24"/>
        </w:rPr>
        <w:t>all’</w:t>
      </w:r>
      <w:r w:rsidRPr="00546DFF">
        <w:rPr>
          <w:rFonts w:ascii="Circe" w:hAnsi="Circe"/>
          <w:sz w:val="24"/>
          <w:szCs w:val="24"/>
        </w:rPr>
        <w:t>importo del contributo per mobilità</w:t>
      </w:r>
      <w:r w:rsidR="004359F1" w:rsidRPr="00546DFF">
        <w:rPr>
          <w:rFonts w:ascii="Circe" w:hAnsi="Circe"/>
          <w:sz w:val="24"/>
          <w:szCs w:val="24"/>
        </w:rPr>
        <w:t xml:space="preserve"> e ricerca e all’importo del </w:t>
      </w:r>
      <w:r w:rsidRPr="00546DFF">
        <w:rPr>
          <w:rFonts w:ascii="Circe" w:hAnsi="Circe"/>
          <w:sz w:val="24"/>
          <w:szCs w:val="24"/>
        </w:rPr>
        <w:t>fondo di funzionamento.</w:t>
      </w:r>
      <w:r w:rsidR="00EA57AE">
        <w:rPr>
          <w:rFonts w:ascii="Circe" w:hAnsi="Circe"/>
          <w:sz w:val="24"/>
          <w:szCs w:val="24"/>
        </w:rPr>
        <w:t xml:space="preserve"> </w:t>
      </w:r>
    </w:p>
    <w:p w14:paraId="6B4EE262" w14:textId="77777777" w:rsidR="000E266F" w:rsidRPr="00546DFF" w:rsidRDefault="000E266F" w:rsidP="000E266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4C210242"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257390">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lastRenderedPageBreak/>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Resta inteso che nessun tipo di pubblicazione (inclusi a titolo esemplificativo ma non esaustivo, bozze, sommari di articoli o di interventi/poster a convegni) sarà permesso senza una preventiva autorizzazione scritta da parte dei Finanziatori, che non sarà </w:t>
      </w:r>
      <w:r w:rsidRPr="007B370A">
        <w:rPr>
          <w:rFonts w:ascii="Circe" w:hAnsi="Circe"/>
          <w:sz w:val="24"/>
          <w:szCs w:val="24"/>
        </w:rPr>
        <w:lastRenderedPageBreak/>
        <w:t>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77C41D5C"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257390">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In nessun caso potranno essere considerate Informazioni Confidenziali le informazioni per le quali possa essere fornita prova che al momento della comunicazione e/o rivelazione siano </w:t>
      </w:r>
      <w:r w:rsidRPr="007B370A">
        <w:rPr>
          <w:rFonts w:ascii="Circe" w:hAnsi="Circe"/>
          <w:bCs/>
          <w:sz w:val="24"/>
          <w:szCs w:val="24"/>
        </w:rPr>
        <w:lastRenderedPageBreak/>
        <w:t>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5F8A5EF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0FEC5C3C"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4D51C88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50F9F0E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087547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w:t>
      </w:r>
      <w:r w:rsidR="00257390">
        <w:rPr>
          <w:rFonts w:ascii="Circe" w:hAnsi="Circe"/>
          <w:b/>
          <w:bCs/>
          <w:sz w:val="24"/>
          <w:szCs w:val="24"/>
        </w:rPr>
        <w:t>0</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7A2EE3CD" w14:textId="77777777" w:rsid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p>
    <w:p w14:paraId="559FFD47" w14:textId="104DCBF4" w:rsidR="00257390" w:rsidRP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Art. 11</w:t>
      </w:r>
      <w:r w:rsidRPr="00257390">
        <w:rPr>
          <w:rFonts w:ascii="Circe" w:hAnsi="Circe"/>
          <w:sz w:val="24"/>
          <w:szCs w:val="24"/>
        </w:rPr>
        <w:t xml:space="preserve">- La presente Convenzione viene sottoscritta dalle parti con firma digitale ai sensi </w:t>
      </w:r>
      <w:r>
        <w:rPr>
          <w:rFonts w:ascii="Circe" w:hAnsi="Circe"/>
          <w:sz w:val="24"/>
          <w:szCs w:val="24"/>
        </w:rPr>
        <w:t xml:space="preserve"> </w:t>
      </w:r>
      <w:r w:rsidRPr="00257390">
        <w:rPr>
          <w:rFonts w:ascii="Circe" w:hAnsi="Circe"/>
          <w:sz w:val="24"/>
          <w:szCs w:val="24"/>
        </w:rPr>
        <w:t>dell’articolo 15, comma 2- bis</w:t>
      </w:r>
      <w:r>
        <w:rPr>
          <w:rFonts w:ascii="Circe" w:hAnsi="Circe"/>
          <w:sz w:val="24"/>
          <w:szCs w:val="24"/>
        </w:rPr>
        <w:t xml:space="preserve"> </w:t>
      </w:r>
      <w:r w:rsidRPr="00257390">
        <w:rPr>
          <w:rFonts w:ascii="Circe" w:hAnsi="Circe"/>
          <w:sz w:val="24"/>
          <w:szCs w:val="24"/>
        </w:rPr>
        <w:t>della legge 7 agosto 1990, n.241 e verrà registrata solo in caso d’uso, ai sensi dell’art.4 della Tariffa – Parte II</w:t>
      </w:r>
      <w:r>
        <w:rPr>
          <w:rFonts w:ascii="Circe" w:hAnsi="Circe"/>
          <w:sz w:val="24"/>
          <w:szCs w:val="24"/>
        </w:rPr>
        <w:t xml:space="preserve"> </w:t>
      </w:r>
      <w:r w:rsidRPr="00257390">
        <w:rPr>
          <w:rFonts w:ascii="Circe" w:hAnsi="Circe"/>
          <w:sz w:val="24"/>
          <w:szCs w:val="24"/>
        </w:rPr>
        <w:t>allegata al DPR 131/86, a cura e spese della parte richiedente.</w:t>
      </w: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6AD8B354" w14:textId="16649FBE" w:rsidR="006426C0" w:rsidRDefault="006426C0" w:rsidP="006426C0">
      <w:pPr>
        <w:tabs>
          <w:tab w:val="left" w:pos="1170"/>
        </w:tabs>
        <w:rPr>
          <w:rFonts w:ascii="Circe" w:hAnsi="Circe"/>
          <w:sz w:val="24"/>
          <w:szCs w:val="24"/>
        </w:rPr>
      </w:pPr>
    </w:p>
    <w:p w14:paraId="2D510A2D" w14:textId="19002522" w:rsidR="006426C0" w:rsidRDefault="006426C0" w:rsidP="006426C0">
      <w:pPr>
        <w:tabs>
          <w:tab w:val="left" w:pos="1170"/>
        </w:tabs>
        <w:rPr>
          <w:rFonts w:ascii="Circe" w:hAnsi="Circe"/>
          <w:sz w:val="24"/>
          <w:szCs w:val="24"/>
        </w:rPr>
      </w:pPr>
    </w:p>
    <w:p w14:paraId="359D5973" w14:textId="707D7148" w:rsidR="006426C0" w:rsidRDefault="006426C0" w:rsidP="006426C0">
      <w:pPr>
        <w:tabs>
          <w:tab w:val="left" w:pos="1170"/>
        </w:tabs>
        <w:rPr>
          <w:rFonts w:ascii="Circe" w:hAnsi="Circe"/>
          <w:sz w:val="24"/>
          <w:szCs w:val="24"/>
        </w:rPr>
      </w:pP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Calibri"/>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11F2A"/>
    <w:rsid w:val="00231EE6"/>
    <w:rsid w:val="002373CC"/>
    <w:rsid w:val="00242E3A"/>
    <w:rsid w:val="002521A1"/>
    <w:rsid w:val="00257390"/>
    <w:rsid w:val="002654F5"/>
    <w:rsid w:val="0027567B"/>
    <w:rsid w:val="00276647"/>
    <w:rsid w:val="00296700"/>
    <w:rsid w:val="002A3293"/>
    <w:rsid w:val="002A34A1"/>
    <w:rsid w:val="002A6455"/>
    <w:rsid w:val="002D6150"/>
    <w:rsid w:val="002D7A83"/>
    <w:rsid w:val="002E22AA"/>
    <w:rsid w:val="002E7A1D"/>
    <w:rsid w:val="003170BF"/>
    <w:rsid w:val="00334439"/>
    <w:rsid w:val="00337BD6"/>
    <w:rsid w:val="003525E3"/>
    <w:rsid w:val="00361C63"/>
    <w:rsid w:val="00361E0E"/>
    <w:rsid w:val="003648F7"/>
    <w:rsid w:val="003A6F1B"/>
    <w:rsid w:val="003C26B3"/>
    <w:rsid w:val="003C2C13"/>
    <w:rsid w:val="003D4961"/>
    <w:rsid w:val="003D6343"/>
    <w:rsid w:val="003E7C64"/>
    <w:rsid w:val="003F2F50"/>
    <w:rsid w:val="004028E2"/>
    <w:rsid w:val="004074A3"/>
    <w:rsid w:val="00412D7F"/>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07F34"/>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94CC2"/>
    <w:rsid w:val="00897B71"/>
    <w:rsid w:val="008B301F"/>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9F3547"/>
    <w:rsid w:val="00A13534"/>
    <w:rsid w:val="00A17247"/>
    <w:rsid w:val="00A303A3"/>
    <w:rsid w:val="00A54DF7"/>
    <w:rsid w:val="00A56171"/>
    <w:rsid w:val="00A66AEA"/>
    <w:rsid w:val="00A93A94"/>
    <w:rsid w:val="00AA2118"/>
    <w:rsid w:val="00AA55A6"/>
    <w:rsid w:val="00AA6789"/>
    <w:rsid w:val="00AA7426"/>
    <w:rsid w:val="00AC04A4"/>
    <w:rsid w:val="00AD4C88"/>
    <w:rsid w:val="00AD51F3"/>
    <w:rsid w:val="00AE39FA"/>
    <w:rsid w:val="00AF2506"/>
    <w:rsid w:val="00B21920"/>
    <w:rsid w:val="00B24D4D"/>
    <w:rsid w:val="00B42348"/>
    <w:rsid w:val="00B65D0F"/>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164A"/>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e7c1c9945c3e78bea7ce1a34c982b1cd">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6befc52beeab217f77561ad6335c1226"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3C2D-12FD-489B-B5DD-0EFEEA5C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E0E52-BF8D-4A35-B3CE-599BA4C4FCD3}">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d23b2a5-9af5-499f-8fd7-1a1d4ed698eb"/>
    <ds:schemaRef ds:uri="http://purl.org/dc/terms/"/>
    <ds:schemaRef ds:uri="http://purl.org/dc/dcmitype/"/>
    <ds:schemaRef ds:uri="19fb1f35-3f73-4db1-af79-dd2c013210b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3DB3E7F3-B440-4B0C-B799-817C18C1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2401</Words>
  <Characters>13690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2024-05-13T06:20:00Z</dcterms:created>
  <dcterms:modified xsi:type="dcterms:W3CDTF">2025-08-07T13:26:00Z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